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4B42F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960F6" w:rsidP="00A867E9">
            <w:pPr>
              <w:pStyle w:val="DocumentMetadata"/>
            </w:pPr>
            <w:r>
              <w:t>2010.</w:t>
            </w:r>
            <w:r w:rsidR="00A867E9">
              <w:t>07.12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867E9" w:rsidP="00C20E77">
            <w:pPr>
              <w:pStyle w:val="DocumentMetadata"/>
            </w:pPr>
            <w:r>
              <w:t>12 July</w:t>
            </w:r>
            <w:r w:rsidR="004960F6">
              <w:t xml:space="preserve"> 2010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0A03C4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0A03C4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68273E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60AE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60AE3" w:rsidRPr="00B02FF5" w:rsidRDefault="00060AE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60AE3" w:rsidRPr="00196A71" w:rsidRDefault="00060AE3" w:rsidP="000D4B4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0AE3" w:rsidRPr="00196A71" w:rsidRDefault="00060AE3" w:rsidP="000D4B4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0AE3" w:rsidRPr="00196A71" w:rsidRDefault="00060AE3" w:rsidP="000A03C4">
            <w:pPr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60AE3" w:rsidRPr="00196A71" w:rsidRDefault="00060AE3" w:rsidP="000A03C4">
            <w:pPr>
              <w:jc w:val="right"/>
            </w:pPr>
            <w:r>
              <w:t>09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May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1D25C5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1D25C5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0A03C4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0A03C4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0A03C4">
            <w:pPr>
              <w:jc w:val="right"/>
            </w:pPr>
            <w:r>
              <w:t>242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0A03C4">
            <w:pPr>
              <w:jc w:val="right"/>
            </w:pPr>
            <w:r>
              <w:t>07 Jul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0A03C4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E9" w:rsidRDefault="007334E9" w:rsidP="001408DA">
      <w:r>
        <w:separator/>
      </w:r>
    </w:p>
    <w:p w:rsidR="007334E9" w:rsidRDefault="007334E9"/>
    <w:p w:rsidR="007334E9" w:rsidRDefault="007334E9"/>
  </w:endnote>
  <w:endnote w:type="continuationSeparator" w:id="0">
    <w:p w:rsidR="007334E9" w:rsidRDefault="007334E9" w:rsidP="001408DA">
      <w:r>
        <w:continuationSeparator/>
      </w:r>
    </w:p>
    <w:p w:rsidR="007334E9" w:rsidRDefault="007334E9"/>
    <w:p w:rsidR="007334E9" w:rsidRDefault="00733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E9" w:rsidRDefault="007334E9" w:rsidP="001408DA">
      <w:r>
        <w:separator/>
      </w:r>
    </w:p>
    <w:p w:rsidR="007334E9" w:rsidRDefault="007334E9"/>
    <w:p w:rsidR="007334E9" w:rsidRDefault="007334E9"/>
  </w:footnote>
  <w:footnote w:type="continuationSeparator" w:id="0">
    <w:p w:rsidR="007334E9" w:rsidRDefault="007334E9" w:rsidP="001408DA">
      <w:r>
        <w:continuationSeparator/>
      </w:r>
    </w:p>
    <w:p w:rsidR="007334E9" w:rsidRDefault="007334E9"/>
    <w:p w:rsidR="007334E9" w:rsidRDefault="007334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A3EA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92B1D"/>
    <w:rsid w:val="002B2829"/>
    <w:rsid w:val="002B6EFB"/>
    <w:rsid w:val="002F0FC8"/>
    <w:rsid w:val="002F36D7"/>
    <w:rsid w:val="003059B8"/>
    <w:rsid w:val="00321A1A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B42F4"/>
    <w:rsid w:val="004F661D"/>
    <w:rsid w:val="00530778"/>
    <w:rsid w:val="00536552"/>
    <w:rsid w:val="0055215E"/>
    <w:rsid w:val="00566DDD"/>
    <w:rsid w:val="00571FB9"/>
    <w:rsid w:val="00582C00"/>
    <w:rsid w:val="0059343A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334E9"/>
    <w:rsid w:val="0075599B"/>
    <w:rsid w:val="00761C8A"/>
    <w:rsid w:val="00774C02"/>
    <w:rsid w:val="00794C3E"/>
    <w:rsid w:val="007E27E5"/>
    <w:rsid w:val="007E706C"/>
    <w:rsid w:val="0082700B"/>
    <w:rsid w:val="00831163"/>
    <w:rsid w:val="00881769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732FA"/>
    <w:rsid w:val="00A862EB"/>
    <w:rsid w:val="00A867E9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65D3"/>
    <w:rsid w:val="00C20E77"/>
    <w:rsid w:val="00C25E94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3EA5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72C84"/>
    <w:rsid w:val="00F7694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8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2011-12-21T10:54:00Z</cp:lastPrinted>
  <dcterms:created xsi:type="dcterms:W3CDTF">2011-12-21T10:54:00Z</dcterms:created>
  <dcterms:modified xsi:type="dcterms:W3CDTF">2011-12-21T10:54:00Z</dcterms:modified>
</cp:coreProperties>
</file>